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97A" w:rsidRPr="00B4197A" w:rsidRDefault="00B4197A">
      <w:pPr>
        <w:rPr>
          <w:b/>
          <w:sz w:val="32"/>
        </w:rPr>
      </w:pPr>
      <w:bookmarkStart w:id="0" w:name="_GoBack"/>
      <w:bookmarkEnd w:id="0"/>
      <w:r w:rsidRPr="00B4197A">
        <w:rPr>
          <w:b/>
          <w:noProof/>
          <w:sz w:val="32"/>
          <w:lang w:eastAsia="en-GB"/>
        </w:rPr>
        <w:drawing>
          <wp:anchor distT="0" distB="0" distL="114300" distR="114300" simplePos="0" relativeHeight="251657728" behindDoc="0" locked="0" layoutInCell="1" allowOverlap="1" wp14:anchorId="064360B5" wp14:editId="61E1B806">
            <wp:simplePos x="0" y="0"/>
            <wp:positionH relativeFrom="column">
              <wp:posOffset>-254000</wp:posOffset>
            </wp:positionH>
            <wp:positionV relativeFrom="paragraph">
              <wp:posOffset>-186690</wp:posOffset>
            </wp:positionV>
            <wp:extent cx="9109710" cy="609854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67" t="20905" r="23870" b="15442"/>
                    <a:stretch/>
                  </pic:blipFill>
                  <pic:spPr bwMode="auto">
                    <a:xfrm>
                      <a:off x="0" y="0"/>
                      <a:ext cx="9109710" cy="60985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197A" w:rsidRPr="00B4197A" w:rsidRDefault="00B4197A">
      <w:pPr>
        <w:rPr>
          <w:b/>
          <w:sz w:val="32"/>
        </w:rPr>
      </w:pPr>
      <w:r w:rsidRPr="00B4197A">
        <w:rPr>
          <w:b/>
          <w:sz w:val="32"/>
        </w:rPr>
        <w:lastRenderedPageBreak/>
        <w:t>World faiths are explicitly taught once per term</w:t>
      </w:r>
    </w:p>
    <w:p w:rsidR="00B4197A" w:rsidRPr="00B4197A" w:rsidRDefault="00B4197A">
      <w:pPr>
        <w:rPr>
          <w:b/>
          <w:sz w:val="32"/>
        </w:rPr>
      </w:pPr>
      <w:r w:rsidRPr="00B4197A">
        <w:rPr>
          <w:b/>
          <w:sz w:val="32"/>
        </w:rPr>
        <w:t>Autumn: Judaism</w:t>
      </w:r>
    </w:p>
    <w:p w:rsidR="00B4197A" w:rsidRPr="00B4197A" w:rsidRDefault="00B4197A">
      <w:pPr>
        <w:rPr>
          <w:b/>
          <w:sz w:val="32"/>
        </w:rPr>
      </w:pPr>
      <w:r w:rsidRPr="00B4197A">
        <w:rPr>
          <w:b/>
          <w:noProof/>
          <w:sz w:val="32"/>
          <w:lang w:eastAsia="en-GB"/>
        </w:rPr>
        <w:drawing>
          <wp:inline distT="0" distB="0" distL="0" distR="0" wp14:anchorId="2B5DA7D5" wp14:editId="42FC4E33">
            <wp:extent cx="6139543" cy="4811856"/>
            <wp:effectExtent l="0" t="0" r="0" b="825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49606" cy="4819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197A" w:rsidRPr="00B4197A" w:rsidRDefault="00B4197A">
      <w:pPr>
        <w:rPr>
          <w:b/>
          <w:sz w:val="32"/>
        </w:rPr>
      </w:pPr>
      <w:r w:rsidRPr="00B4197A">
        <w:rPr>
          <w:b/>
          <w:sz w:val="32"/>
        </w:rPr>
        <w:lastRenderedPageBreak/>
        <w:t>Spring: Islam</w:t>
      </w:r>
    </w:p>
    <w:p w:rsidR="00B4197A" w:rsidRPr="00B4197A" w:rsidRDefault="00B4197A">
      <w:pPr>
        <w:rPr>
          <w:b/>
          <w:sz w:val="32"/>
        </w:rPr>
      </w:pPr>
      <w:r w:rsidRPr="00B4197A">
        <w:rPr>
          <w:b/>
          <w:noProof/>
          <w:sz w:val="32"/>
          <w:lang w:eastAsia="en-GB"/>
        </w:rPr>
        <w:drawing>
          <wp:inline distT="0" distB="0" distL="0" distR="0" wp14:anchorId="6450E0BA" wp14:editId="0DCA367C">
            <wp:extent cx="7591425" cy="488632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91425" cy="488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197A" w:rsidRPr="00B4197A" w:rsidRDefault="00B4197A">
      <w:pPr>
        <w:rPr>
          <w:b/>
          <w:sz w:val="32"/>
        </w:rPr>
      </w:pPr>
    </w:p>
    <w:p w:rsidR="00B4197A" w:rsidRPr="00B4197A" w:rsidRDefault="00B4197A">
      <w:pPr>
        <w:rPr>
          <w:b/>
          <w:sz w:val="32"/>
        </w:rPr>
      </w:pPr>
      <w:r w:rsidRPr="00B4197A">
        <w:rPr>
          <w:b/>
          <w:sz w:val="32"/>
        </w:rPr>
        <w:lastRenderedPageBreak/>
        <w:t>Summer: Sikhism / Hinduism</w:t>
      </w:r>
    </w:p>
    <w:p w:rsidR="00B4197A" w:rsidRPr="00B4197A" w:rsidRDefault="00B4197A">
      <w:pPr>
        <w:rPr>
          <w:b/>
          <w:sz w:val="32"/>
        </w:rPr>
      </w:pPr>
      <w:r w:rsidRPr="00B4197A">
        <w:rPr>
          <w:b/>
          <w:noProof/>
          <w:sz w:val="32"/>
          <w:lang w:eastAsia="en-GB"/>
        </w:rPr>
        <w:drawing>
          <wp:inline distT="0" distB="0" distL="0" distR="0" wp14:anchorId="2198F0A4" wp14:editId="035482E6">
            <wp:extent cx="7419975" cy="479107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419975" cy="479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0DD4" w:rsidRPr="00B4197A" w:rsidRDefault="00ED0DD4">
      <w:pPr>
        <w:rPr>
          <w:b/>
          <w:sz w:val="32"/>
        </w:rPr>
      </w:pPr>
    </w:p>
    <w:sectPr w:rsidR="00ED0DD4" w:rsidRPr="00B4197A" w:rsidSect="009F2B77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B77" w:rsidRDefault="009F2B77" w:rsidP="009F2B77">
      <w:pPr>
        <w:spacing w:after="0" w:line="240" w:lineRule="auto"/>
      </w:pPr>
      <w:r>
        <w:separator/>
      </w:r>
    </w:p>
  </w:endnote>
  <w:endnote w:type="continuationSeparator" w:id="0">
    <w:p w:rsidR="009F2B77" w:rsidRDefault="009F2B77" w:rsidP="009F2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B77" w:rsidRDefault="009F2B77" w:rsidP="009F2B77">
      <w:pPr>
        <w:spacing w:after="0" w:line="240" w:lineRule="auto"/>
      </w:pPr>
      <w:r>
        <w:separator/>
      </w:r>
    </w:p>
  </w:footnote>
  <w:footnote w:type="continuationSeparator" w:id="0">
    <w:p w:rsidR="009F2B77" w:rsidRDefault="009F2B77" w:rsidP="009F2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B77" w:rsidRDefault="009F2B77" w:rsidP="009F2B77">
    <w:pPr>
      <w:pStyle w:val="Header"/>
      <w:jc w:val="center"/>
    </w:pPr>
    <w:r>
      <w:t>Come and See Curriculum Overview</w:t>
    </w:r>
  </w:p>
  <w:p w:rsidR="009F2B77" w:rsidRPr="009F2B77" w:rsidRDefault="009F2B77">
    <w:pPr>
      <w:pStyle w:val="Header"/>
      <w:rPr>
        <w:color w:val="FF0000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B77"/>
    <w:rsid w:val="00306912"/>
    <w:rsid w:val="008859E9"/>
    <w:rsid w:val="009F2B77"/>
    <w:rsid w:val="00B4197A"/>
    <w:rsid w:val="00ED0DD4"/>
    <w:rsid w:val="00F30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6B272C7-175D-44D4-B0FF-2C54A66C0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2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B7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F2B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2B77"/>
  </w:style>
  <w:style w:type="paragraph" w:styleId="Footer">
    <w:name w:val="footer"/>
    <w:basedOn w:val="Normal"/>
    <w:link w:val="FooterChar"/>
    <w:uiPriority w:val="99"/>
    <w:unhideWhenUsed/>
    <w:rsid w:val="009F2B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2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427AECF4</Template>
  <TotalTime>1</TotalTime>
  <Pages>4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Alec Gibson</dc:creator>
  <cp:lastModifiedBy>SHeffron</cp:lastModifiedBy>
  <cp:revision>2</cp:revision>
  <dcterms:created xsi:type="dcterms:W3CDTF">2020-09-10T09:53:00Z</dcterms:created>
  <dcterms:modified xsi:type="dcterms:W3CDTF">2020-09-10T09:53:00Z</dcterms:modified>
</cp:coreProperties>
</file>